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97F3" w14:textId="77777777" w:rsidR="00424D23" w:rsidRDefault="00B71D81" w:rsidP="00E863E5">
      <w:pPr>
        <w:pStyle w:val="Corpsdetexte2"/>
        <w:ind w:left="2880"/>
        <w:rPr>
          <w:lang w:val="fr-FR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7728" behindDoc="1" locked="0" layoutInCell="1" allowOverlap="1" wp14:anchorId="0A567396" wp14:editId="319CF904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8" w:history="1">
        <w:r w:rsidR="00C012E9" w:rsidRPr="00A0393D">
          <w:rPr>
            <w:rStyle w:val="Lienhypertexte"/>
            <w:lang w:val="fr-FR"/>
          </w:rPr>
          <w:t>qcdivx@hotmail.com</w:t>
        </w:r>
      </w:hyperlink>
      <w:r w:rsidR="00060538">
        <w:rPr>
          <w:lang w:val="fr-FR"/>
        </w:rPr>
        <w:t xml:space="preserve"> </w:t>
      </w:r>
    </w:p>
    <w:p w14:paraId="743B1419" w14:textId="77777777" w:rsidR="00060538" w:rsidRDefault="00060538">
      <w:pPr>
        <w:pStyle w:val="Corpsdetexte2"/>
        <w:rPr>
          <w:lang w:val="fr-FR"/>
        </w:rPr>
      </w:pPr>
    </w:p>
    <w:p w14:paraId="197F0695" w14:textId="77777777" w:rsidR="00060538" w:rsidRDefault="00060538">
      <w:pPr>
        <w:pStyle w:val="Corpsdetexte2"/>
        <w:rPr>
          <w:lang w:val="fr-FR"/>
        </w:rPr>
      </w:pPr>
    </w:p>
    <w:p w14:paraId="392C5394" w14:textId="77777777" w:rsidR="00060538" w:rsidRPr="00D05645" w:rsidRDefault="00060538">
      <w:pPr>
        <w:pStyle w:val="Corpsdetexte2"/>
        <w:rPr>
          <w:lang w:val="fr-FR"/>
        </w:rPr>
      </w:pPr>
    </w:p>
    <w:p w14:paraId="748F193F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4744"/>
      </w:tblGrid>
      <w:tr w:rsidR="00424D23" w:rsidRPr="000D48E4" w14:paraId="17E9B0D0" w14:textId="77777777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0C886D7" w14:textId="77777777" w:rsidR="00424D23" w:rsidRPr="000D48E4" w:rsidRDefault="00424D23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 xml:space="preserve">Informations </w:t>
            </w:r>
            <w:r w:rsidR="00060538" w:rsidRPr="000D48E4">
              <w:rPr>
                <w:color w:val="1F497D"/>
              </w:rPr>
              <w:t>sur l’équipe</w:t>
            </w:r>
          </w:p>
        </w:tc>
      </w:tr>
      <w:tr w:rsidR="00424D23" w:rsidRPr="000D48E4" w14:paraId="5DF1C27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B30D2B5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>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105DF8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634217E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EBD509B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FC9FED5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587E85" w14:paraId="6BC4261C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99AFF28" w14:textId="77777777"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3B9B5D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41CCDAF7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EF6EC84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DC76F8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68F43A69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6AF90B85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Adresse courriel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BECB1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D4EE444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C71AE93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304334D7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CF9298D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697B51B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0BB3B0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5B42D8A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DBBCC0F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01A04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14:paraId="2E7D75C7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4"/>
        <w:gridCol w:w="2459"/>
        <w:gridCol w:w="1397"/>
        <w:gridCol w:w="102"/>
        <w:gridCol w:w="232"/>
        <w:gridCol w:w="2051"/>
        <w:gridCol w:w="1798"/>
      </w:tblGrid>
      <w:tr w:rsidR="00CA512C" w:rsidRPr="000D48E4" w14:paraId="12EC8279" w14:textId="77777777" w:rsidTr="00CA512C">
        <w:trPr>
          <w:tblHeader/>
          <w:jc w:val="center"/>
        </w:trPr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1E1C0C3E" w14:textId="77777777" w:rsidR="00CA512C" w:rsidRPr="000D48E4" w:rsidRDefault="00CA512C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>Informations sur les joueurs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50E5BCC" w14:textId="77777777" w:rsidR="00CA512C" w:rsidRDefault="00CA512C" w:rsidP="00060538">
            <w:pPr>
              <w:pStyle w:val="Titre2"/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2E48092" w14:textId="77777777" w:rsidR="00CA512C" w:rsidRDefault="00CA512C" w:rsidP="00060538">
            <w:pPr>
              <w:pStyle w:val="Titre2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3252441" w14:textId="77777777" w:rsidR="00CA512C" w:rsidRDefault="00CA512C" w:rsidP="00060538">
            <w:pPr>
              <w:pStyle w:val="Titre2"/>
            </w:pPr>
          </w:p>
        </w:tc>
      </w:tr>
      <w:tr w:rsidR="00CA512C" w:rsidRPr="000D48E4" w14:paraId="28CDAE5D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14:paraId="1656108F" w14:textId="77777777" w:rsidR="00CA512C" w:rsidRDefault="00CA512C">
            <w:pPr>
              <w:pStyle w:val="Corpsdetexte"/>
            </w:pP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EC6050D" w14:textId="77777777"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(prénom, nom)</w:t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0DBCD264" w14:textId="77777777"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14:paraId="1FDFF3D0" w14:textId="77777777" w:rsidR="00CA512C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et Code postal 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14:paraId="6D992FDA" w14:textId="77777777" w:rsidR="00CA512C" w:rsidRDefault="00CA512C" w:rsidP="00CA512C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Courriel </w:t>
            </w:r>
          </w:p>
        </w:tc>
      </w:tr>
      <w:tr w:rsidR="00CA512C" w:rsidRPr="000D48E4" w14:paraId="6AA9220F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6FC79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30B43B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F0217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801136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10AD4" w14:textId="77777777" w:rsidR="00CA512C" w:rsidRDefault="00CA512C">
            <w:pPr>
              <w:pStyle w:val="Corpsdetexte"/>
            </w:pPr>
          </w:p>
        </w:tc>
      </w:tr>
      <w:tr w:rsidR="00CA512C" w:rsidRPr="000D48E4" w14:paraId="3D1B6E8E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58C7861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8F326C3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322D4B2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3A465993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37E73CFC" w14:textId="77777777" w:rsidR="00CA512C" w:rsidRDefault="00CA512C">
            <w:pPr>
              <w:pStyle w:val="Corpsdetexte"/>
            </w:pPr>
          </w:p>
        </w:tc>
      </w:tr>
      <w:tr w:rsidR="00CA512C" w:rsidRPr="000D48E4" w14:paraId="3A278DA6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6D23B6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FED0F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64086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639FB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FB4233" w14:textId="77777777" w:rsidR="00CA512C" w:rsidRDefault="00CA512C">
            <w:pPr>
              <w:pStyle w:val="Corpsdetexte"/>
            </w:pPr>
          </w:p>
        </w:tc>
      </w:tr>
      <w:tr w:rsidR="00CA512C" w:rsidRPr="000D48E4" w14:paraId="6755554A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A71DB18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CEEEDA1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51EFF06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12A523C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2FA1A575" w14:textId="77777777" w:rsidR="00CA512C" w:rsidRDefault="00CA512C">
            <w:pPr>
              <w:pStyle w:val="Corpsdetexte"/>
            </w:pPr>
          </w:p>
        </w:tc>
      </w:tr>
      <w:tr w:rsidR="00CA512C" w:rsidRPr="000D48E4" w14:paraId="03B32FDC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B5E547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29B621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3CC198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DBA122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C1890B" w14:textId="77777777" w:rsidR="00CA512C" w:rsidRDefault="00CA512C">
            <w:pPr>
              <w:pStyle w:val="Corpsdetexte"/>
            </w:pPr>
          </w:p>
        </w:tc>
      </w:tr>
      <w:tr w:rsidR="00CA512C" w:rsidRPr="000D48E4" w14:paraId="5CBE75E5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C3FBBA1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40DC584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5F0B02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1C360C18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07AA951" w14:textId="77777777" w:rsidR="00CA512C" w:rsidRDefault="00CA512C">
            <w:pPr>
              <w:pStyle w:val="Corpsdetexte"/>
            </w:pPr>
          </w:p>
        </w:tc>
      </w:tr>
      <w:tr w:rsidR="00CA512C" w:rsidRPr="000D48E4" w14:paraId="1ED5693A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BDBA7F" w14:textId="77777777"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A8479E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D05C0D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684EE5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A75785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14:paraId="6B2BA424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C329CB9" w14:textId="77777777"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CB3706D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ECCBF4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79593EFB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FD2203C" w14:textId="77777777"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14:paraId="65221D56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44ED25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4A65DA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24BFD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9A030C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73D0E8" w14:textId="77777777" w:rsidR="00CA512C" w:rsidRDefault="00CA512C">
            <w:pPr>
              <w:pStyle w:val="Corpsdetexte"/>
            </w:pPr>
          </w:p>
        </w:tc>
      </w:tr>
      <w:tr w:rsidR="00CA512C" w:rsidRPr="000D48E4" w14:paraId="4BBCC5E5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8CC49E6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03BFEB6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8A72CCA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06DFC5A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7676EF07" w14:textId="77777777" w:rsidR="00CA512C" w:rsidRDefault="00CA512C">
            <w:pPr>
              <w:pStyle w:val="Corpsdetexte"/>
            </w:pPr>
          </w:p>
        </w:tc>
      </w:tr>
      <w:tr w:rsidR="00CA512C" w:rsidRPr="000D48E4" w14:paraId="2B20A26D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00C0D4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2484D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C9029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C334BC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CAE0D8" w14:textId="77777777" w:rsidR="00CA512C" w:rsidRDefault="00CA512C">
            <w:pPr>
              <w:pStyle w:val="Corpsdetexte"/>
            </w:pPr>
          </w:p>
        </w:tc>
      </w:tr>
      <w:tr w:rsidR="00CA512C" w:rsidRPr="000D48E4" w14:paraId="5ABE6CD0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E03EEEA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7F14D25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293885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0B6A0303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7D024282" w14:textId="77777777" w:rsidR="00CA512C" w:rsidRDefault="00CA512C">
            <w:pPr>
              <w:pStyle w:val="Corpsdetexte"/>
            </w:pPr>
          </w:p>
        </w:tc>
      </w:tr>
      <w:tr w:rsidR="00CA512C" w:rsidRPr="000D48E4" w14:paraId="15EFF81E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613D81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8164D0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56F6E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90B025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C24578" w14:textId="77777777" w:rsidR="00CA512C" w:rsidRDefault="00CA512C">
            <w:pPr>
              <w:pStyle w:val="Corpsdetexte"/>
            </w:pPr>
          </w:p>
        </w:tc>
      </w:tr>
      <w:tr w:rsidR="00CA512C" w:rsidRPr="000D48E4" w14:paraId="14F38A56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20E638D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D0DEB17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00CD83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1BD8F3AF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D0932EC" w14:textId="77777777" w:rsidR="00CA512C" w:rsidRDefault="00CA512C">
            <w:pPr>
              <w:pStyle w:val="Corpsdetexte"/>
            </w:pPr>
          </w:p>
        </w:tc>
      </w:tr>
      <w:tr w:rsidR="00CA512C" w:rsidRPr="000D48E4" w14:paraId="0F03006D" w14:textId="77777777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ECFCB" w14:textId="77777777"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4694AE" w14:textId="77777777"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C2D3AB" w14:textId="77777777"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3F15BA" w14:textId="77777777"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312271" w14:textId="77777777" w:rsidR="00CA512C" w:rsidRDefault="00CA512C">
            <w:pPr>
              <w:pStyle w:val="Corpsdetexte"/>
            </w:pPr>
          </w:p>
        </w:tc>
      </w:tr>
    </w:tbl>
    <w:p w14:paraId="013411FF" w14:textId="77777777" w:rsidR="00CA512C" w:rsidRDefault="00CA512C">
      <w:pPr>
        <w:pStyle w:val="Corpsdetexte"/>
        <w:rPr>
          <w:sz w:val="20"/>
          <w:szCs w:val="20"/>
          <w:lang w:val="fr-CA"/>
        </w:rPr>
      </w:pPr>
      <w:r w:rsidRPr="00CA512C">
        <w:rPr>
          <w:sz w:val="20"/>
          <w:szCs w:val="20"/>
          <w:lang w:val="fr-CA"/>
        </w:rPr>
        <w:t>*</w:t>
      </w:r>
      <w:r w:rsidRPr="00AC2463">
        <w:rPr>
          <w:b/>
          <w:sz w:val="20"/>
          <w:szCs w:val="20"/>
          <w:lang w:val="fr-CA"/>
        </w:rPr>
        <w:t xml:space="preserve">Pour </w:t>
      </w:r>
      <w:r w:rsidR="006234FD" w:rsidRPr="00AC2463">
        <w:rPr>
          <w:b/>
          <w:sz w:val="20"/>
          <w:szCs w:val="20"/>
          <w:lang w:val="fr-CA"/>
        </w:rPr>
        <w:t xml:space="preserve">Tous </w:t>
      </w:r>
      <w:r w:rsidRPr="00AC2463">
        <w:rPr>
          <w:b/>
          <w:sz w:val="20"/>
          <w:szCs w:val="20"/>
          <w:lang w:val="fr-CA"/>
        </w:rPr>
        <w:t>les joueurs, la date de naissance,</w:t>
      </w:r>
      <w:r w:rsidR="0086522B" w:rsidRPr="00AC2463">
        <w:rPr>
          <w:b/>
          <w:sz w:val="20"/>
          <w:szCs w:val="20"/>
          <w:lang w:val="fr-CA"/>
        </w:rPr>
        <w:t xml:space="preserve"> </w:t>
      </w:r>
      <w:r w:rsidRPr="00AC2463">
        <w:rPr>
          <w:b/>
          <w:sz w:val="20"/>
          <w:szCs w:val="20"/>
          <w:lang w:val="fr-CA"/>
        </w:rPr>
        <w:t>l’adresse</w:t>
      </w:r>
      <w:r w:rsidR="0086522B" w:rsidRPr="00AC2463">
        <w:rPr>
          <w:b/>
          <w:sz w:val="20"/>
          <w:szCs w:val="20"/>
          <w:lang w:val="fr-CA"/>
        </w:rPr>
        <w:t xml:space="preserve"> civique</w:t>
      </w:r>
      <w:r w:rsidRPr="00AC2463">
        <w:rPr>
          <w:b/>
          <w:sz w:val="20"/>
          <w:szCs w:val="20"/>
          <w:lang w:val="fr-CA"/>
        </w:rPr>
        <w:t>, le code postal et l’adresse courriel sont absolument nécessaire pour la fédération</w:t>
      </w:r>
    </w:p>
    <w:p w14:paraId="45A31730" w14:textId="77777777"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14:paraId="1CBD6515" w14:textId="77777777" w:rsidR="00CA4CB2" w:rsidRPr="00AC2463" w:rsidRDefault="00CA4CB2" w:rsidP="00CA4CB2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** En devenant un joueur de la Ligue de Soccer Sénior de Sept-Îles, j’accepte de respecter les règlements de la Ligue, les arbitres, mes coéquipiers et mes adversaires. </w:t>
      </w:r>
    </w:p>
    <w:p w14:paraId="28DB9100" w14:textId="77777777" w:rsidR="002F2924" w:rsidRPr="00AC2463" w:rsidRDefault="006234FD" w:rsidP="002F2924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Chaque équipe </w:t>
      </w:r>
      <w:r w:rsidR="00CA4CB2" w:rsidRPr="00AC2463">
        <w:rPr>
          <w:b/>
          <w:sz w:val="20"/>
          <w:szCs w:val="20"/>
          <w:lang w:val="fr-FR"/>
        </w:rPr>
        <w:t>accepte aussi de payer un montant de 25$ à la Ligue pour tout carton rouge reçu</w:t>
      </w:r>
      <w:r w:rsidRPr="00AC2463">
        <w:rPr>
          <w:b/>
          <w:sz w:val="20"/>
          <w:szCs w:val="20"/>
          <w:lang w:val="fr-FR"/>
        </w:rPr>
        <w:t xml:space="preserve"> ou 50$ pour tout forfait durant la saison</w:t>
      </w:r>
      <w:r w:rsidR="00CA4CB2" w:rsidRPr="00AC2463">
        <w:rPr>
          <w:b/>
          <w:sz w:val="20"/>
          <w:szCs w:val="20"/>
          <w:lang w:val="fr-FR"/>
        </w:rPr>
        <w:t xml:space="preserve">.  </w:t>
      </w:r>
    </w:p>
    <w:sectPr w:rsidR="002F2924" w:rsidRPr="00AC2463" w:rsidSect="00424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7782" w14:textId="77777777" w:rsidR="00CC276F" w:rsidRDefault="00CC276F">
      <w:r>
        <w:separator/>
      </w:r>
    </w:p>
  </w:endnote>
  <w:endnote w:type="continuationSeparator" w:id="0">
    <w:p w14:paraId="55AED555" w14:textId="77777777" w:rsidR="00CC276F" w:rsidRDefault="00CC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25D1" w14:textId="77777777" w:rsidR="00587E85" w:rsidRDefault="00587E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3378" w14:textId="77777777"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6AC" w14:textId="77777777" w:rsidR="00587E85" w:rsidRDefault="00587E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7462" w14:textId="77777777" w:rsidR="00CC276F" w:rsidRDefault="00CC276F">
      <w:r>
        <w:separator/>
      </w:r>
    </w:p>
  </w:footnote>
  <w:footnote w:type="continuationSeparator" w:id="0">
    <w:p w14:paraId="393C5FFE" w14:textId="77777777" w:rsidR="00CC276F" w:rsidRDefault="00CC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72" w14:textId="77777777" w:rsidR="00587E85" w:rsidRDefault="00587E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DA9D" w14:textId="2E339E44" w:rsidR="00587E85" w:rsidRPr="00587E85" w:rsidRDefault="00060538" w:rsidP="00587E85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</w:t>
    </w:r>
    <w:r w:rsidR="00587E85">
      <w:rPr>
        <w:color w:val="1F497D"/>
        <w:sz w:val="28"/>
        <w:szCs w:val="28"/>
        <w:lang w:val="fr-FR"/>
      </w:rPr>
      <w:t>21</w:t>
    </w:r>
  </w:p>
  <w:p w14:paraId="7DB55F8C" w14:textId="77777777"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52EF" w14:textId="77777777" w:rsidR="00587E85" w:rsidRDefault="00587E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67A"/>
      </v:shape>
    </w:pict>
  </w:numPicBullet>
  <w:abstractNum w:abstractNumId="0" w15:restartNumberingAfterBreak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38"/>
    <w:rsid w:val="00060538"/>
    <w:rsid w:val="000A7292"/>
    <w:rsid w:val="000D48E4"/>
    <w:rsid w:val="000D62E6"/>
    <w:rsid w:val="00123CAE"/>
    <w:rsid w:val="001A1484"/>
    <w:rsid w:val="002A0233"/>
    <w:rsid w:val="002C493A"/>
    <w:rsid w:val="002F2924"/>
    <w:rsid w:val="00343A9A"/>
    <w:rsid w:val="003B16A7"/>
    <w:rsid w:val="00424D23"/>
    <w:rsid w:val="0042611A"/>
    <w:rsid w:val="00476F07"/>
    <w:rsid w:val="0049313E"/>
    <w:rsid w:val="00560B26"/>
    <w:rsid w:val="00587E85"/>
    <w:rsid w:val="00594784"/>
    <w:rsid w:val="006234FD"/>
    <w:rsid w:val="00692DDE"/>
    <w:rsid w:val="007727A8"/>
    <w:rsid w:val="007B6E46"/>
    <w:rsid w:val="007B73A7"/>
    <w:rsid w:val="0086522B"/>
    <w:rsid w:val="008802A1"/>
    <w:rsid w:val="008B30E9"/>
    <w:rsid w:val="008D2CB3"/>
    <w:rsid w:val="00AC2463"/>
    <w:rsid w:val="00B71D81"/>
    <w:rsid w:val="00B929D6"/>
    <w:rsid w:val="00C012E9"/>
    <w:rsid w:val="00C93FD2"/>
    <w:rsid w:val="00CA4CB2"/>
    <w:rsid w:val="00CA512C"/>
    <w:rsid w:val="00CC276F"/>
    <w:rsid w:val="00D05645"/>
    <w:rsid w:val="00D1780E"/>
    <w:rsid w:val="00DF40C8"/>
    <w:rsid w:val="00E17932"/>
    <w:rsid w:val="00E863E5"/>
    <w:rsid w:val="00EF7EDD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0A3E4"/>
  <w15:docId w15:val="{AEB4390E-DB70-4FEB-8834-A0262A3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560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divx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1002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Guillaume G</cp:lastModifiedBy>
  <cp:revision>7</cp:revision>
  <cp:lastPrinted>2002-04-02T14:58:00Z</cp:lastPrinted>
  <dcterms:created xsi:type="dcterms:W3CDTF">2017-04-02T13:22:00Z</dcterms:created>
  <dcterms:modified xsi:type="dcterms:W3CDTF">2021-04-26T15:47:00Z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