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D23" w:rsidRDefault="00B71D81" w:rsidP="00E863E5">
      <w:pPr>
        <w:pStyle w:val="Corpsdetexte2"/>
        <w:ind w:left="2880"/>
        <w:rPr>
          <w:lang w:val="fr-FR"/>
        </w:rPr>
      </w:pPr>
      <w:r>
        <w:rPr>
          <w:noProof/>
          <w:lang w:val="en-CA" w:eastAsia="en-CA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-476250</wp:posOffset>
            </wp:positionV>
            <wp:extent cx="866775" cy="1300480"/>
            <wp:effectExtent l="0" t="0" r="9525" b="0"/>
            <wp:wrapNone/>
            <wp:docPr id="15" name="Image 15" descr="LogoSeniorRAP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SeniorRAPI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538">
        <w:rPr>
          <w:lang w:val="fr-FR"/>
        </w:rPr>
        <w:t xml:space="preserve">Remplissez ce formulaire et faites-le parvenir à l’adresse courriel suivante </w:t>
      </w:r>
      <w:hyperlink r:id="rId8" w:history="1">
        <w:r w:rsidR="00C012E9" w:rsidRPr="00A0393D">
          <w:rPr>
            <w:rStyle w:val="Lienhypertexte"/>
            <w:lang w:val="fr-FR"/>
          </w:rPr>
          <w:t>qcdivx@hotmail.com</w:t>
        </w:r>
      </w:hyperlink>
      <w:r w:rsidR="00060538">
        <w:rPr>
          <w:lang w:val="fr-FR"/>
        </w:rPr>
        <w:t xml:space="preserve"> </w:t>
      </w:r>
    </w:p>
    <w:p w:rsidR="00060538" w:rsidRDefault="00060538">
      <w:pPr>
        <w:pStyle w:val="Corpsdetexte2"/>
        <w:rPr>
          <w:lang w:val="fr-FR"/>
        </w:rPr>
      </w:pPr>
    </w:p>
    <w:p w:rsidR="00060538" w:rsidRDefault="00060538">
      <w:pPr>
        <w:pStyle w:val="Corpsdetexte2"/>
        <w:rPr>
          <w:lang w:val="fr-FR"/>
        </w:rPr>
      </w:pPr>
    </w:p>
    <w:p w:rsidR="00060538" w:rsidRPr="00D05645" w:rsidRDefault="00060538">
      <w:pPr>
        <w:pStyle w:val="Corpsdetexte2"/>
        <w:rPr>
          <w:lang w:val="fr-FR"/>
        </w:rPr>
      </w:pPr>
    </w:p>
    <w:p w:rsidR="00424D23" w:rsidRPr="00D05645" w:rsidRDefault="00424D23">
      <w:pPr>
        <w:pStyle w:val="Corpsdetexte"/>
        <w:rPr>
          <w:lang w:val="fr-FR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779"/>
        <w:gridCol w:w="4744"/>
      </w:tblGrid>
      <w:tr w:rsidR="00424D23" w:rsidRPr="000D48E4" w:rsidTr="000D48E4">
        <w:trPr>
          <w:tblHeader/>
          <w:jc w:val="center"/>
        </w:trPr>
        <w:tc>
          <w:tcPr>
            <w:tcW w:w="8523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424D23" w:rsidRPr="000D48E4" w:rsidRDefault="00424D23" w:rsidP="00060538">
            <w:pPr>
              <w:pStyle w:val="Titre2"/>
              <w:rPr>
                <w:color w:val="1F497D"/>
              </w:rPr>
            </w:pPr>
            <w:proofErr w:type="spellStart"/>
            <w:r w:rsidRPr="000D48E4">
              <w:rPr>
                <w:color w:val="1F497D"/>
              </w:rPr>
              <w:t>Informations</w:t>
            </w:r>
            <w:proofErr w:type="spellEnd"/>
            <w:r w:rsidRPr="000D48E4">
              <w:rPr>
                <w:color w:val="1F497D"/>
              </w:rPr>
              <w:t xml:space="preserve"> </w:t>
            </w:r>
            <w:r w:rsidR="00060538" w:rsidRPr="000D48E4">
              <w:rPr>
                <w:color w:val="1F497D"/>
              </w:rPr>
              <w:t xml:space="preserve">sur </w:t>
            </w:r>
            <w:proofErr w:type="spellStart"/>
            <w:r w:rsidR="00060538" w:rsidRPr="000D48E4">
              <w:rPr>
                <w:color w:val="1F497D"/>
              </w:rPr>
              <w:t>l’équipe</w:t>
            </w:r>
            <w:proofErr w:type="spellEnd"/>
          </w:p>
        </w:tc>
      </w:tr>
      <w:tr w:rsidR="00424D23" w:rsidRPr="000D48E4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Pr="000D48E4" w:rsidRDefault="00424D23" w:rsidP="00E17932">
            <w:pPr>
              <w:pStyle w:val="Corpsdetexte"/>
              <w:rPr>
                <w:sz w:val="24"/>
                <w:szCs w:val="24"/>
              </w:rPr>
            </w:pPr>
            <w:r w:rsidRPr="000D48E4">
              <w:rPr>
                <w:sz w:val="24"/>
                <w:szCs w:val="24"/>
              </w:rPr>
              <w:t xml:space="preserve">Nom </w:t>
            </w:r>
            <w:r w:rsidR="00060538" w:rsidRPr="000D48E4">
              <w:rPr>
                <w:sz w:val="24"/>
                <w:szCs w:val="24"/>
              </w:rPr>
              <w:t xml:space="preserve">de </w:t>
            </w:r>
            <w:proofErr w:type="spellStart"/>
            <w:r w:rsidR="00060538" w:rsidRPr="000D48E4">
              <w:rPr>
                <w:sz w:val="24"/>
                <w:szCs w:val="24"/>
              </w:rPr>
              <w:t>l’équipe</w:t>
            </w:r>
            <w:proofErr w:type="spellEnd"/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24D23" w:rsidRDefault="00424D23" w:rsidP="00E17932">
            <w:pPr>
              <w:pStyle w:val="Corpsdetexte"/>
            </w:pPr>
          </w:p>
        </w:tc>
      </w:tr>
      <w:tr w:rsidR="00424D23" w:rsidRPr="000D48E4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Pr="000D48E4" w:rsidRDefault="00424D23" w:rsidP="00E17932">
            <w:pPr>
              <w:pStyle w:val="Corpsdetexte"/>
              <w:rPr>
                <w:sz w:val="24"/>
                <w:szCs w:val="24"/>
                <w:lang w:val="fr-CA"/>
              </w:rPr>
            </w:pP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Pr="000D48E4" w:rsidRDefault="00424D23" w:rsidP="00E17932">
            <w:pPr>
              <w:pStyle w:val="Corpsdetexte"/>
              <w:rPr>
                <w:lang w:val="fr-CA"/>
              </w:rPr>
            </w:pPr>
          </w:p>
        </w:tc>
      </w:tr>
      <w:tr w:rsidR="00424D23" w:rsidRPr="00AC2463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Pr="000D48E4" w:rsidRDefault="00EF7EDD" w:rsidP="00E17932">
            <w:pPr>
              <w:pStyle w:val="Corpsdetexte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Nom du responsa</w:t>
            </w:r>
            <w:r w:rsidR="00060538" w:rsidRPr="000D48E4">
              <w:rPr>
                <w:sz w:val="24"/>
                <w:szCs w:val="24"/>
                <w:lang w:val="fr-CA"/>
              </w:rPr>
              <w:t>ble de l’équipe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24D23" w:rsidRPr="000D48E4" w:rsidRDefault="00424D23" w:rsidP="00E17932">
            <w:pPr>
              <w:pStyle w:val="Corpsdetexte"/>
              <w:rPr>
                <w:lang w:val="fr-CA"/>
              </w:rPr>
            </w:pPr>
          </w:p>
        </w:tc>
      </w:tr>
      <w:tr w:rsidR="00424D23" w:rsidRPr="000D48E4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Pr="000D48E4" w:rsidRDefault="00060538" w:rsidP="00E17932">
            <w:pPr>
              <w:pStyle w:val="Corpsdetexte"/>
              <w:rPr>
                <w:sz w:val="24"/>
                <w:szCs w:val="24"/>
                <w:lang w:val="fr-CA"/>
              </w:rPr>
            </w:pPr>
            <w:r w:rsidRPr="000D48E4">
              <w:rPr>
                <w:sz w:val="24"/>
                <w:szCs w:val="24"/>
                <w:lang w:val="fr-CA"/>
              </w:rPr>
              <w:t>Numéro de téléphone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24D23" w:rsidRPr="000D48E4" w:rsidRDefault="00424D23" w:rsidP="00E17932">
            <w:pPr>
              <w:pStyle w:val="Corpsdetexte"/>
              <w:rPr>
                <w:lang w:val="fr-CA"/>
              </w:rPr>
            </w:pPr>
          </w:p>
        </w:tc>
      </w:tr>
      <w:tr w:rsidR="00424D23" w:rsidRPr="000D48E4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Pr="000D48E4" w:rsidRDefault="00060538" w:rsidP="00E17932">
            <w:pPr>
              <w:pStyle w:val="Corpsdetexte"/>
              <w:rPr>
                <w:sz w:val="24"/>
                <w:szCs w:val="24"/>
              </w:rPr>
            </w:pPr>
            <w:proofErr w:type="spellStart"/>
            <w:r w:rsidRPr="000D48E4">
              <w:rPr>
                <w:sz w:val="24"/>
                <w:szCs w:val="24"/>
              </w:rPr>
              <w:t>Adresse</w:t>
            </w:r>
            <w:proofErr w:type="spellEnd"/>
            <w:r w:rsidRPr="000D48E4">
              <w:rPr>
                <w:sz w:val="24"/>
                <w:szCs w:val="24"/>
              </w:rPr>
              <w:t xml:space="preserve"> </w:t>
            </w:r>
            <w:proofErr w:type="spellStart"/>
            <w:r w:rsidRPr="000D48E4">
              <w:rPr>
                <w:sz w:val="24"/>
                <w:szCs w:val="24"/>
              </w:rPr>
              <w:t>courriel</w:t>
            </w:r>
            <w:proofErr w:type="spellEnd"/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24D23" w:rsidRDefault="00424D23" w:rsidP="00E17932">
            <w:pPr>
              <w:pStyle w:val="Corpsdetexte"/>
            </w:pPr>
          </w:p>
        </w:tc>
      </w:tr>
      <w:tr w:rsidR="00424D23" w:rsidRPr="000D48E4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Pr="000D48E4" w:rsidRDefault="00424D23" w:rsidP="00E17932">
            <w:pPr>
              <w:pStyle w:val="Corpsdetexte"/>
              <w:rPr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Default="00424D23" w:rsidP="00E17932">
            <w:pPr>
              <w:pStyle w:val="Corpsdetexte"/>
            </w:pPr>
          </w:p>
        </w:tc>
      </w:tr>
      <w:tr w:rsidR="00424D23" w:rsidRPr="000D48E4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Pr="000D48E4" w:rsidRDefault="00060538" w:rsidP="00E17932">
            <w:pPr>
              <w:pStyle w:val="Corpsdetexte"/>
              <w:rPr>
                <w:sz w:val="24"/>
                <w:szCs w:val="24"/>
              </w:rPr>
            </w:pPr>
            <w:r w:rsidRPr="000D48E4">
              <w:rPr>
                <w:sz w:val="24"/>
                <w:szCs w:val="24"/>
              </w:rPr>
              <w:t>Couleur de maillot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24D23" w:rsidRDefault="00424D23" w:rsidP="00E17932">
            <w:pPr>
              <w:pStyle w:val="Corpsdetexte"/>
            </w:pPr>
          </w:p>
        </w:tc>
      </w:tr>
      <w:tr w:rsidR="00424D23" w:rsidRPr="000D48E4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Pr="000D48E4" w:rsidRDefault="00060538" w:rsidP="00E17932">
            <w:pPr>
              <w:pStyle w:val="Corpsdetexte"/>
              <w:rPr>
                <w:sz w:val="24"/>
                <w:szCs w:val="24"/>
                <w:lang w:val="fr-CA"/>
              </w:rPr>
            </w:pPr>
            <w:r w:rsidRPr="000D48E4">
              <w:rPr>
                <w:sz w:val="24"/>
                <w:szCs w:val="24"/>
                <w:lang w:val="fr-CA"/>
              </w:rPr>
              <w:t>Niveau de l’équipe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24D23" w:rsidRPr="000D48E4" w:rsidRDefault="00424D23" w:rsidP="00E17932">
            <w:pPr>
              <w:pStyle w:val="Corpsdetexte"/>
              <w:rPr>
                <w:lang w:val="fr-CA"/>
              </w:rPr>
            </w:pPr>
          </w:p>
        </w:tc>
      </w:tr>
    </w:tbl>
    <w:p w:rsidR="00424D23" w:rsidRPr="00D05645" w:rsidRDefault="00424D23">
      <w:pPr>
        <w:pStyle w:val="Corpsdetexte"/>
        <w:rPr>
          <w:lang w:val="fr-FR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84"/>
        <w:gridCol w:w="2459"/>
        <w:gridCol w:w="1397"/>
        <w:gridCol w:w="102"/>
        <w:gridCol w:w="232"/>
        <w:gridCol w:w="2051"/>
        <w:gridCol w:w="1798"/>
      </w:tblGrid>
      <w:tr w:rsidR="00CA512C" w:rsidRPr="000D48E4" w:rsidTr="00CA512C">
        <w:trPr>
          <w:tblHeader/>
          <w:jc w:val="center"/>
        </w:trPr>
        <w:tc>
          <w:tcPr>
            <w:tcW w:w="4442" w:type="dxa"/>
            <w:gridSpan w:val="4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CA512C" w:rsidRPr="000D48E4" w:rsidRDefault="00CA512C" w:rsidP="00060538">
            <w:pPr>
              <w:pStyle w:val="Titre2"/>
              <w:rPr>
                <w:color w:val="1F497D"/>
              </w:rPr>
            </w:pPr>
            <w:proofErr w:type="spellStart"/>
            <w:r w:rsidRPr="000D48E4">
              <w:rPr>
                <w:color w:val="1F497D"/>
              </w:rPr>
              <w:t>Informations</w:t>
            </w:r>
            <w:proofErr w:type="spellEnd"/>
            <w:r w:rsidRPr="000D48E4">
              <w:rPr>
                <w:color w:val="1F497D"/>
              </w:rPr>
              <w:t xml:space="preserve"> sur les </w:t>
            </w:r>
            <w:proofErr w:type="spellStart"/>
            <w:r w:rsidRPr="000D48E4">
              <w:rPr>
                <w:color w:val="1F497D"/>
              </w:rPr>
              <w:t>joueurs</w:t>
            </w:r>
            <w:proofErr w:type="spellEnd"/>
          </w:p>
        </w:tc>
        <w:tc>
          <w:tcPr>
            <w:tcW w:w="232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CA512C" w:rsidRDefault="00CA512C" w:rsidP="00060538">
            <w:pPr>
              <w:pStyle w:val="Titre2"/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CA512C" w:rsidRDefault="00CA512C" w:rsidP="00060538">
            <w:pPr>
              <w:pStyle w:val="Titre2"/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CA512C" w:rsidRDefault="00CA512C" w:rsidP="00060538">
            <w:pPr>
              <w:pStyle w:val="Titre2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bottom"/>
          </w:tcPr>
          <w:p w:rsidR="00CA512C" w:rsidRDefault="00CA512C">
            <w:pPr>
              <w:pStyle w:val="Corpsdetexte"/>
            </w:pP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sz w:val="24"/>
                <w:szCs w:val="24"/>
              </w:rPr>
            </w:pPr>
            <w:r w:rsidRPr="000D48E4">
              <w:rPr>
                <w:sz w:val="24"/>
                <w:szCs w:val="24"/>
              </w:rPr>
              <w:t>NOM COMPLET (</w:t>
            </w:r>
            <w:proofErr w:type="spellStart"/>
            <w:r w:rsidRPr="000D48E4">
              <w:rPr>
                <w:sz w:val="24"/>
                <w:szCs w:val="24"/>
              </w:rPr>
              <w:t>prénom</w:t>
            </w:r>
            <w:proofErr w:type="spellEnd"/>
            <w:r w:rsidRPr="000D48E4">
              <w:rPr>
                <w:sz w:val="24"/>
                <w:szCs w:val="24"/>
              </w:rPr>
              <w:t>, nom)</w:t>
            </w: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Naissance</w:t>
            </w: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</w:tcPr>
          <w:p w:rsidR="00CA512C" w:rsidRDefault="00CA512C" w:rsidP="000D48E4">
            <w:pPr>
              <w:pStyle w:val="Corpsdetext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Adresse</w:t>
            </w:r>
            <w:proofErr w:type="spellEnd"/>
            <w:r>
              <w:rPr>
                <w:sz w:val="24"/>
                <w:szCs w:val="24"/>
              </w:rPr>
              <w:t xml:space="preserve"> et Code postal </w:t>
            </w: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</w:tcPr>
          <w:p w:rsidR="00CA512C" w:rsidRDefault="00CA512C" w:rsidP="00CA512C">
            <w:pPr>
              <w:pStyle w:val="Corpsdetext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Adresse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Courriel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2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3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4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5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6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  <w:lang w:val="fr-FR"/>
              </w:rPr>
            </w:pPr>
            <w:r w:rsidRPr="000D48E4">
              <w:rPr>
                <w:b/>
                <w:lang w:val="fr-FR"/>
              </w:rPr>
              <w:t>7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  <w:lang w:val="fr-FR"/>
              </w:rPr>
            </w:pPr>
            <w:r w:rsidRPr="000D48E4">
              <w:rPr>
                <w:b/>
                <w:lang w:val="fr-FR"/>
              </w:rPr>
              <w:t>8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9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10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11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12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13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14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15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</w:tr>
    </w:tbl>
    <w:p w:rsidR="00CA512C" w:rsidRDefault="00CA512C">
      <w:pPr>
        <w:pStyle w:val="Corpsdetexte"/>
        <w:rPr>
          <w:sz w:val="20"/>
          <w:szCs w:val="20"/>
          <w:lang w:val="fr-CA"/>
        </w:rPr>
      </w:pPr>
      <w:r w:rsidRPr="00CA512C">
        <w:rPr>
          <w:sz w:val="20"/>
          <w:szCs w:val="20"/>
          <w:lang w:val="fr-CA"/>
        </w:rPr>
        <w:t>*</w:t>
      </w:r>
      <w:r w:rsidRPr="00AC2463">
        <w:rPr>
          <w:b/>
          <w:sz w:val="20"/>
          <w:szCs w:val="20"/>
          <w:lang w:val="fr-CA"/>
        </w:rPr>
        <w:t xml:space="preserve">Pour </w:t>
      </w:r>
      <w:r w:rsidR="006234FD" w:rsidRPr="00AC2463">
        <w:rPr>
          <w:b/>
          <w:sz w:val="20"/>
          <w:szCs w:val="20"/>
          <w:lang w:val="fr-CA"/>
        </w:rPr>
        <w:t xml:space="preserve">Tous </w:t>
      </w:r>
      <w:r w:rsidRPr="00AC2463">
        <w:rPr>
          <w:b/>
          <w:sz w:val="20"/>
          <w:szCs w:val="20"/>
          <w:lang w:val="fr-CA"/>
        </w:rPr>
        <w:t>les joueurs, la date de naissance,</w:t>
      </w:r>
      <w:r w:rsidR="0086522B" w:rsidRPr="00AC2463">
        <w:rPr>
          <w:b/>
          <w:sz w:val="20"/>
          <w:szCs w:val="20"/>
          <w:lang w:val="fr-CA"/>
        </w:rPr>
        <w:t xml:space="preserve"> </w:t>
      </w:r>
      <w:r w:rsidRPr="00AC2463">
        <w:rPr>
          <w:b/>
          <w:sz w:val="20"/>
          <w:szCs w:val="20"/>
          <w:lang w:val="fr-CA"/>
        </w:rPr>
        <w:t>l’adresse</w:t>
      </w:r>
      <w:r w:rsidR="0086522B" w:rsidRPr="00AC2463">
        <w:rPr>
          <w:b/>
          <w:sz w:val="20"/>
          <w:szCs w:val="20"/>
          <w:lang w:val="fr-CA"/>
        </w:rPr>
        <w:t xml:space="preserve"> civique</w:t>
      </w:r>
      <w:r w:rsidRPr="00AC2463">
        <w:rPr>
          <w:b/>
          <w:sz w:val="20"/>
          <w:szCs w:val="20"/>
          <w:lang w:val="fr-CA"/>
        </w:rPr>
        <w:t>, le code postal et l’adresse courriel sont absolument nécessaire pour la fédération</w:t>
      </w:r>
    </w:p>
    <w:p w:rsidR="00CA512C" w:rsidRPr="00CA512C" w:rsidRDefault="00CA512C">
      <w:pPr>
        <w:pStyle w:val="Corpsdetexte"/>
        <w:rPr>
          <w:sz w:val="20"/>
          <w:szCs w:val="20"/>
          <w:lang w:val="fr-CA"/>
        </w:rPr>
      </w:pPr>
    </w:p>
    <w:p w:rsidR="00CA4CB2" w:rsidRPr="00AC2463" w:rsidRDefault="00CA4CB2" w:rsidP="00CA4CB2">
      <w:pPr>
        <w:pStyle w:val="Corpsdetexte"/>
        <w:jc w:val="both"/>
        <w:rPr>
          <w:b/>
          <w:sz w:val="20"/>
          <w:szCs w:val="20"/>
          <w:lang w:val="fr-FR"/>
        </w:rPr>
      </w:pPr>
      <w:bookmarkStart w:id="0" w:name="_GoBack"/>
      <w:r w:rsidRPr="00AC2463">
        <w:rPr>
          <w:b/>
          <w:sz w:val="20"/>
          <w:szCs w:val="20"/>
          <w:lang w:val="fr-FR"/>
        </w:rPr>
        <w:t xml:space="preserve">** En devenant un joueur de la Ligue de Soccer Sénior de Sept-Îles, j’accepte de respecter les règlements de la Ligue, les arbitres, mes coéquipiers et mes adversaires. </w:t>
      </w:r>
    </w:p>
    <w:p w:rsidR="002F2924" w:rsidRPr="00AC2463" w:rsidRDefault="006234FD" w:rsidP="002F2924">
      <w:pPr>
        <w:pStyle w:val="Corpsdetexte"/>
        <w:jc w:val="both"/>
        <w:rPr>
          <w:b/>
          <w:sz w:val="20"/>
          <w:szCs w:val="20"/>
          <w:lang w:val="fr-FR"/>
        </w:rPr>
      </w:pPr>
      <w:r w:rsidRPr="00AC2463">
        <w:rPr>
          <w:b/>
          <w:sz w:val="20"/>
          <w:szCs w:val="20"/>
          <w:lang w:val="fr-FR"/>
        </w:rPr>
        <w:t xml:space="preserve">Chaque équipe </w:t>
      </w:r>
      <w:r w:rsidR="00CA4CB2" w:rsidRPr="00AC2463">
        <w:rPr>
          <w:b/>
          <w:sz w:val="20"/>
          <w:szCs w:val="20"/>
          <w:lang w:val="fr-FR"/>
        </w:rPr>
        <w:t>accepte aussi de payer un montant de 25$ à la Ligue pour tout carton rouge reçu</w:t>
      </w:r>
      <w:r w:rsidRPr="00AC2463">
        <w:rPr>
          <w:b/>
          <w:sz w:val="20"/>
          <w:szCs w:val="20"/>
          <w:lang w:val="fr-FR"/>
        </w:rPr>
        <w:t xml:space="preserve"> ou 50$ pour tout forfait durant la saison</w:t>
      </w:r>
      <w:r w:rsidR="00CA4CB2" w:rsidRPr="00AC2463">
        <w:rPr>
          <w:b/>
          <w:sz w:val="20"/>
          <w:szCs w:val="20"/>
          <w:lang w:val="fr-FR"/>
        </w:rPr>
        <w:t xml:space="preserve">.  </w:t>
      </w:r>
      <w:bookmarkEnd w:id="0"/>
    </w:p>
    <w:sectPr w:rsidR="002F2924" w:rsidRPr="00AC2463" w:rsidSect="00424D23">
      <w:headerReference w:type="default" r:id="rId9"/>
      <w:footerReference w:type="default" r:id="rId10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484" w:rsidRDefault="001A1484">
      <w:r>
        <w:separator/>
      </w:r>
    </w:p>
  </w:endnote>
  <w:endnote w:type="continuationSeparator" w:id="0">
    <w:p w:rsidR="001A1484" w:rsidRDefault="001A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D23" w:rsidRDefault="00424D23">
    <w:pPr>
      <w:pStyle w:val="Pieddepage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Page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3B16A7"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sur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</w:instrText>
    </w:r>
    <w:r>
      <w:rPr>
        <w:b/>
        <w:bCs/>
        <w:sz w:val="20"/>
        <w:szCs w:val="20"/>
      </w:rPr>
      <w:fldChar w:fldCharType="separate"/>
    </w:r>
    <w:r w:rsidR="003B16A7"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484" w:rsidRDefault="001A1484">
      <w:r>
        <w:separator/>
      </w:r>
    </w:p>
  </w:footnote>
  <w:footnote w:type="continuationSeparator" w:id="0">
    <w:p w:rsidR="001A1484" w:rsidRDefault="001A1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A7" w:rsidRPr="003B16A7" w:rsidRDefault="00060538" w:rsidP="003B16A7">
    <w:pPr>
      <w:pStyle w:val="Titre1"/>
      <w:rPr>
        <w:color w:val="1F497D"/>
        <w:sz w:val="28"/>
        <w:szCs w:val="28"/>
        <w:lang w:val="fr-FR"/>
      </w:rPr>
    </w:pPr>
    <w:r w:rsidRPr="000D48E4">
      <w:rPr>
        <w:color w:val="1F497D"/>
        <w:sz w:val="28"/>
        <w:szCs w:val="28"/>
        <w:lang w:val="fr-FR"/>
      </w:rPr>
      <w:t>Formulaire d’inscription – Saison été 201</w:t>
    </w:r>
    <w:r w:rsidR="00AC2463">
      <w:rPr>
        <w:color w:val="1F497D"/>
        <w:sz w:val="28"/>
        <w:szCs w:val="28"/>
        <w:lang w:val="fr-FR"/>
      </w:rPr>
      <w:t>9</w:t>
    </w:r>
  </w:p>
  <w:p w:rsidR="00424D23" w:rsidRPr="00D05645" w:rsidRDefault="00424D23">
    <w:pPr>
      <w:pStyle w:val="En-tte"/>
      <w:rPr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67A"/>
      </v:shape>
    </w:pict>
  </w:numPicBullet>
  <w:abstractNum w:abstractNumId="0" w15:restartNumberingAfterBreak="0">
    <w:nsid w:val="18FD4DD6"/>
    <w:multiLevelType w:val="hybridMultilevel"/>
    <w:tmpl w:val="B2D07E0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13BFD"/>
    <w:multiLevelType w:val="hybridMultilevel"/>
    <w:tmpl w:val="46E6796E"/>
    <w:lvl w:ilvl="0" w:tplc="89E24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B3CA3"/>
    <w:multiLevelType w:val="hybridMultilevel"/>
    <w:tmpl w:val="DF6817E2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33486"/>
    <w:multiLevelType w:val="hybridMultilevel"/>
    <w:tmpl w:val="79FC3AA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538"/>
    <w:rsid w:val="00060538"/>
    <w:rsid w:val="000A7292"/>
    <w:rsid w:val="000D48E4"/>
    <w:rsid w:val="000D62E6"/>
    <w:rsid w:val="00123CAE"/>
    <w:rsid w:val="001A1484"/>
    <w:rsid w:val="002A0233"/>
    <w:rsid w:val="002C493A"/>
    <w:rsid w:val="002F2924"/>
    <w:rsid w:val="00343A9A"/>
    <w:rsid w:val="003B16A7"/>
    <w:rsid w:val="00424D23"/>
    <w:rsid w:val="0042611A"/>
    <w:rsid w:val="00476F07"/>
    <w:rsid w:val="0049313E"/>
    <w:rsid w:val="00560B26"/>
    <w:rsid w:val="00594784"/>
    <w:rsid w:val="006234FD"/>
    <w:rsid w:val="00692DDE"/>
    <w:rsid w:val="007727A8"/>
    <w:rsid w:val="007B6E46"/>
    <w:rsid w:val="007B73A7"/>
    <w:rsid w:val="0086522B"/>
    <w:rsid w:val="008802A1"/>
    <w:rsid w:val="008B30E9"/>
    <w:rsid w:val="008D2CB3"/>
    <w:rsid w:val="00AC2463"/>
    <w:rsid w:val="00B71D81"/>
    <w:rsid w:val="00B929D6"/>
    <w:rsid w:val="00C012E9"/>
    <w:rsid w:val="00C93FD2"/>
    <w:rsid w:val="00CA4CB2"/>
    <w:rsid w:val="00CA512C"/>
    <w:rsid w:val="00D05645"/>
    <w:rsid w:val="00D1780E"/>
    <w:rsid w:val="00DF40C8"/>
    <w:rsid w:val="00E17932"/>
    <w:rsid w:val="00E863E5"/>
    <w:rsid w:val="00EF7EDD"/>
    <w:rsid w:val="00F5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2C5D1D"/>
  <w15:docId w15:val="{AEB4390E-DB70-4FEB-8834-A0262A34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 w:bidi="en-US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rPr>
      <w:rFonts w:ascii="Arial" w:hAnsi="Arial" w:cs="Arial"/>
      <w:sz w:val="22"/>
      <w:szCs w:val="22"/>
    </w:rPr>
  </w:style>
  <w:style w:type="paragraph" w:styleId="Corpsdetexte2">
    <w:name w:val="Body Text 2"/>
    <w:basedOn w:val="Normal"/>
    <w:pPr>
      <w:ind w:left="2160"/>
    </w:pPr>
    <w:rPr>
      <w:i/>
      <w:sz w:val="22"/>
      <w:szCs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060538"/>
    <w:rPr>
      <w:color w:val="0000FF"/>
      <w:u w:val="single"/>
    </w:rPr>
  </w:style>
  <w:style w:type="character" w:styleId="Lienhypertextesuivivisit">
    <w:name w:val="FollowedHyperlink"/>
    <w:basedOn w:val="Policepardfaut"/>
    <w:semiHidden/>
    <w:unhideWhenUsed/>
    <w:rsid w:val="00560B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cdivx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\AppData\Roaming\Microsoft\Templates\Personal%20data%20form%20for%20tri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Imprimez ce formulaire et emportez-en une copie avec vous lors de votre voyage</vt:lpstr>
    </vt:vector>
  </TitlesOfParts>
  <Company>Microsoft Corporation</Company>
  <LinksUpToDate>false</LinksUpToDate>
  <CharactersWithSpaces>1002</CharactersWithSpaces>
  <SharedDoc>false</SharedDoc>
  <HLinks>
    <vt:vector size="6" baseType="variant">
      <vt:variant>
        <vt:i4>7012426</vt:i4>
      </vt:variant>
      <vt:variant>
        <vt:i4>0</vt:i4>
      </vt:variant>
      <vt:variant>
        <vt:i4>0</vt:i4>
      </vt:variant>
      <vt:variant>
        <vt:i4>5</vt:i4>
      </vt:variant>
      <vt:variant>
        <vt:lpwstr>mailto:qcdivx@hotmail.com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Guillaume G</cp:lastModifiedBy>
  <cp:revision>6</cp:revision>
  <cp:lastPrinted>2002-04-02T14:58:00Z</cp:lastPrinted>
  <dcterms:created xsi:type="dcterms:W3CDTF">2017-04-02T13:22:00Z</dcterms:created>
  <dcterms:modified xsi:type="dcterms:W3CDTF">2019-04-09T02:02:00Z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TC060884941036</vt:lpwstr>
  </property>
</Properties>
</file>